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8468"/>
      </w:tblGrid>
      <w:tr w:rsidR="00AC2D75" w14:paraId="4460C0A8" w14:textId="77777777">
        <w:tc>
          <w:tcPr>
            <w:tcW w:w="4606" w:type="dxa"/>
          </w:tcPr>
          <w:p w14:paraId="4062F99F" w14:textId="7331E67A" w:rsidR="00AC2D75" w:rsidRDefault="0098581F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</w:t>
            </w:r>
          </w:p>
        </w:tc>
        <w:tc>
          <w:tcPr>
            <w:tcW w:w="4606" w:type="dxa"/>
          </w:tcPr>
          <w:p w14:paraId="7A41AB97" w14:textId="5C63BCF8" w:rsidR="00E85620" w:rsidRDefault="00E85620" w:rsidP="00E85620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Garamond" w:hAnsi="Garamond"/>
              </w:rPr>
            </w:pPr>
          </w:p>
        </w:tc>
      </w:tr>
      <w:tr w:rsidR="00AC2D75" w14:paraId="4B229F68" w14:textId="77777777">
        <w:tc>
          <w:tcPr>
            <w:tcW w:w="4606" w:type="dxa"/>
            <w:vAlign w:val="bottom"/>
          </w:tcPr>
          <w:p w14:paraId="4ECBD029" w14:textId="77777777" w:rsidR="00AC2D75" w:rsidRDefault="00AC2D75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4606" w:type="dxa"/>
          </w:tcPr>
          <w:p w14:paraId="70B6CDB2" w14:textId="790D62F8" w:rsidR="00E85620" w:rsidRDefault="00E85620" w:rsidP="00E85620">
            <w:pPr>
              <w:pStyle w:val="Nagwek"/>
              <w:tabs>
                <w:tab w:val="clear" w:pos="4536"/>
                <w:tab w:val="clear" w:pos="9072"/>
              </w:tabs>
              <w:ind w:left="3540" w:firstLine="708"/>
              <w:jc w:val="both"/>
              <w:rPr>
                <w:rFonts w:ascii="Garamond" w:hAnsi="Garamond" w:cs="Arial"/>
              </w:rPr>
            </w:pPr>
            <w:r w:rsidRPr="003077FD">
              <w:rPr>
                <w:rFonts w:ascii="Garamond" w:hAnsi="Garamond" w:cs="Arial"/>
              </w:rPr>
              <w:t xml:space="preserve">Oborniki, </w:t>
            </w:r>
            <w:r w:rsidR="005167F6">
              <w:rPr>
                <w:rFonts w:ascii="Garamond" w:hAnsi="Garamond" w:cs="Arial"/>
              </w:rPr>
              <w:t>14 listopada 2023 r.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53C0630A" w14:textId="77777777" w:rsidR="00E85620" w:rsidRDefault="00E85620" w:rsidP="008C5AE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Garamond" w:hAnsi="Garamond" w:cs="Arial"/>
              </w:rPr>
            </w:pPr>
          </w:p>
          <w:p w14:paraId="3A848E8D" w14:textId="77777777" w:rsidR="00E85620" w:rsidRDefault="00E85620" w:rsidP="00E85620">
            <w:pPr>
              <w:pStyle w:val="Nagwek"/>
              <w:tabs>
                <w:tab w:val="clear" w:pos="4536"/>
                <w:tab w:val="clear" w:pos="9072"/>
              </w:tabs>
              <w:ind w:left="3540" w:firstLine="708"/>
              <w:jc w:val="both"/>
              <w:rPr>
                <w:rFonts w:ascii="Garamond" w:hAnsi="Garamond" w:cs="Arial"/>
              </w:rPr>
            </w:pPr>
          </w:p>
          <w:p w14:paraId="2FFE0ECA" w14:textId="77777777" w:rsidR="00E85620" w:rsidRDefault="00E85620" w:rsidP="00E85620">
            <w:pPr>
              <w:pStyle w:val="Nagwek"/>
              <w:tabs>
                <w:tab w:val="clear" w:pos="4536"/>
                <w:tab w:val="clear" w:pos="9072"/>
              </w:tabs>
              <w:ind w:left="3540" w:firstLine="708"/>
              <w:jc w:val="both"/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Sz.P</w:t>
            </w:r>
            <w:proofErr w:type="spellEnd"/>
            <w:r>
              <w:rPr>
                <w:rFonts w:ascii="Garamond" w:hAnsi="Garamond" w:cs="Arial"/>
              </w:rPr>
              <w:t xml:space="preserve">. </w:t>
            </w:r>
          </w:p>
          <w:p w14:paraId="408A2F3A" w14:textId="77777777" w:rsidR="00E85620" w:rsidRDefault="00E85620" w:rsidP="00E85620">
            <w:pPr>
              <w:pStyle w:val="Nagwek"/>
              <w:tabs>
                <w:tab w:val="clear" w:pos="4536"/>
                <w:tab w:val="clear" w:pos="9072"/>
              </w:tabs>
              <w:ind w:left="3540" w:firstLine="708"/>
              <w:jc w:val="both"/>
              <w:rPr>
                <w:rFonts w:ascii="Garamond" w:hAnsi="Garamond" w:cs="Arial"/>
              </w:rPr>
            </w:pPr>
          </w:p>
          <w:p w14:paraId="1042A7BA" w14:textId="77777777" w:rsidR="00E85620" w:rsidRDefault="00E85620" w:rsidP="00E85620">
            <w:pPr>
              <w:pStyle w:val="Nagwek"/>
              <w:tabs>
                <w:tab w:val="clear" w:pos="4536"/>
                <w:tab w:val="clear" w:pos="9072"/>
              </w:tabs>
              <w:ind w:left="3540" w:firstLine="708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__________________________________ </w:t>
            </w:r>
          </w:p>
          <w:p w14:paraId="6829545F" w14:textId="77777777" w:rsidR="00E85620" w:rsidRDefault="00E85620" w:rsidP="00E85620">
            <w:pPr>
              <w:pStyle w:val="Nagwek"/>
              <w:tabs>
                <w:tab w:val="clear" w:pos="4536"/>
                <w:tab w:val="clear" w:pos="9072"/>
              </w:tabs>
              <w:ind w:left="3540" w:firstLine="708"/>
              <w:jc w:val="both"/>
              <w:rPr>
                <w:rFonts w:ascii="Garamond" w:hAnsi="Garamond" w:cs="Arial"/>
              </w:rPr>
            </w:pPr>
          </w:p>
          <w:p w14:paraId="1496BD7F" w14:textId="77777777" w:rsidR="00E85620" w:rsidRPr="003077FD" w:rsidRDefault="00E85620" w:rsidP="00E85620">
            <w:pPr>
              <w:pStyle w:val="Nagwek"/>
              <w:tabs>
                <w:tab w:val="clear" w:pos="4536"/>
                <w:tab w:val="clear" w:pos="9072"/>
              </w:tabs>
              <w:ind w:left="3540" w:firstLine="708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__________________________________</w:t>
            </w:r>
          </w:p>
          <w:p w14:paraId="7BFD9AA5" w14:textId="737EE091" w:rsidR="00AC2D75" w:rsidRDefault="00AC2D75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Garamond" w:hAnsi="Garamond"/>
              </w:rPr>
            </w:pPr>
          </w:p>
        </w:tc>
      </w:tr>
    </w:tbl>
    <w:p w14:paraId="5B009562" w14:textId="77777777" w:rsidR="00AC2D75" w:rsidRDefault="00AC2D75">
      <w:pPr>
        <w:spacing w:line="360" w:lineRule="auto"/>
        <w:jc w:val="both"/>
        <w:rPr>
          <w:rFonts w:ascii="Garamond" w:hAnsi="Garamond" w:cs="Arial"/>
        </w:rPr>
      </w:pPr>
    </w:p>
    <w:p w14:paraId="5DA389DB" w14:textId="16ADD8CC" w:rsidR="00E85620" w:rsidRPr="005167F6" w:rsidRDefault="00E85620" w:rsidP="00E85620">
      <w:pPr>
        <w:tabs>
          <w:tab w:val="left" w:pos="2340"/>
          <w:tab w:val="left" w:pos="8640"/>
        </w:tabs>
        <w:spacing w:line="276" w:lineRule="auto"/>
        <w:jc w:val="center"/>
        <w:rPr>
          <w:rFonts w:ascii="Garamond" w:hAnsi="Garamond" w:cs="Arial"/>
          <w:b/>
          <w:bCs/>
          <w:i/>
        </w:rPr>
      </w:pPr>
      <w:r w:rsidRPr="005167F6">
        <w:rPr>
          <w:rFonts w:ascii="Garamond" w:hAnsi="Garamond" w:cs="Arial"/>
          <w:b/>
          <w:bCs/>
          <w:i/>
        </w:rPr>
        <w:t>Serdecznie zapraszam na I sesję Obornickiej Rady Seniorów</w:t>
      </w:r>
    </w:p>
    <w:p w14:paraId="65EC7B7C" w14:textId="77777777" w:rsidR="00E85620" w:rsidRPr="005167F6" w:rsidRDefault="00E85620" w:rsidP="00E85620">
      <w:pPr>
        <w:tabs>
          <w:tab w:val="left" w:pos="2340"/>
          <w:tab w:val="left" w:pos="8640"/>
        </w:tabs>
        <w:spacing w:line="276" w:lineRule="auto"/>
        <w:jc w:val="center"/>
        <w:rPr>
          <w:rFonts w:ascii="Garamond" w:hAnsi="Garamond" w:cs="Arial"/>
          <w:b/>
          <w:bCs/>
          <w:i/>
        </w:rPr>
      </w:pPr>
      <w:r w:rsidRPr="005167F6">
        <w:rPr>
          <w:rFonts w:ascii="Garamond" w:hAnsi="Garamond" w:cs="Arial"/>
          <w:b/>
          <w:bCs/>
          <w:i/>
        </w:rPr>
        <w:t>III  kadencji 2023-2028,</w:t>
      </w:r>
    </w:p>
    <w:p w14:paraId="3C4A3796" w14:textId="77777777" w:rsidR="00E85620" w:rsidRPr="005167F6" w:rsidRDefault="00E85620" w:rsidP="00E85620">
      <w:pPr>
        <w:tabs>
          <w:tab w:val="left" w:pos="2340"/>
          <w:tab w:val="left" w:pos="8640"/>
        </w:tabs>
        <w:spacing w:line="276" w:lineRule="auto"/>
        <w:jc w:val="center"/>
        <w:rPr>
          <w:rFonts w:ascii="Garamond" w:hAnsi="Garamond" w:cs="Arial"/>
          <w:b/>
          <w:bCs/>
          <w:i/>
        </w:rPr>
      </w:pPr>
      <w:r w:rsidRPr="005167F6">
        <w:rPr>
          <w:rFonts w:ascii="Garamond" w:hAnsi="Garamond" w:cs="Arial"/>
          <w:b/>
          <w:bCs/>
          <w:i/>
        </w:rPr>
        <w:t xml:space="preserve">która odbędzie się </w:t>
      </w:r>
    </w:p>
    <w:p w14:paraId="064352C8" w14:textId="6B499E98" w:rsidR="00E85620" w:rsidRPr="005167F6" w:rsidRDefault="005167F6" w:rsidP="00E85620">
      <w:pPr>
        <w:tabs>
          <w:tab w:val="left" w:pos="2340"/>
          <w:tab w:val="left" w:pos="8640"/>
        </w:tabs>
        <w:spacing w:line="276" w:lineRule="auto"/>
        <w:jc w:val="center"/>
        <w:rPr>
          <w:rFonts w:ascii="Garamond" w:hAnsi="Garamond" w:cs="Arial"/>
          <w:b/>
          <w:bCs/>
          <w:i/>
        </w:rPr>
      </w:pPr>
      <w:r w:rsidRPr="005167F6">
        <w:rPr>
          <w:rFonts w:ascii="Garamond" w:hAnsi="Garamond" w:cs="Arial"/>
          <w:b/>
          <w:bCs/>
          <w:i/>
        </w:rPr>
        <w:t xml:space="preserve">28 listopada 2023 </w:t>
      </w:r>
      <w:r w:rsidR="00E85620" w:rsidRPr="005167F6">
        <w:rPr>
          <w:rFonts w:ascii="Garamond" w:hAnsi="Garamond" w:cs="Arial"/>
          <w:b/>
          <w:bCs/>
          <w:i/>
        </w:rPr>
        <w:t xml:space="preserve">r. o godz. </w:t>
      </w:r>
      <w:r w:rsidRPr="005167F6">
        <w:rPr>
          <w:rFonts w:ascii="Garamond" w:hAnsi="Garamond" w:cs="Arial"/>
          <w:b/>
          <w:bCs/>
          <w:i/>
        </w:rPr>
        <w:t>10.00</w:t>
      </w:r>
      <w:r w:rsidR="00E85620" w:rsidRPr="005167F6">
        <w:rPr>
          <w:rFonts w:ascii="Garamond" w:hAnsi="Garamond" w:cs="Arial"/>
          <w:b/>
          <w:bCs/>
          <w:i/>
        </w:rPr>
        <w:t xml:space="preserve"> (</w:t>
      </w:r>
      <w:r w:rsidRPr="005167F6">
        <w:rPr>
          <w:rFonts w:ascii="Garamond" w:hAnsi="Garamond" w:cs="Arial"/>
          <w:b/>
          <w:bCs/>
          <w:i/>
        </w:rPr>
        <w:t>wtorek</w:t>
      </w:r>
      <w:r w:rsidR="00E85620" w:rsidRPr="005167F6">
        <w:rPr>
          <w:rFonts w:ascii="Garamond" w:hAnsi="Garamond" w:cs="Arial"/>
          <w:b/>
          <w:bCs/>
          <w:i/>
        </w:rPr>
        <w:t>)</w:t>
      </w:r>
    </w:p>
    <w:p w14:paraId="5FCB7B9A" w14:textId="77777777" w:rsidR="00E85620" w:rsidRPr="005167F6" w:rsidRDefault="00E85620" w:rsidP="00E85620">
      <w:pPr>
        <w:tabs>
          <w:tab w:val="left" w:pos="2340"/>
          <w:tab w:val="left" w:pos="8640"/>
        </w:tabs>
        <w:spacing w:line="276" w:lineRule="auto"/>
        <w:jc w:val="center"/>
        <w:rPr>
          <w:rFonts w:ascii="Garamond" w:hAnsi="Garamond" w:cs="Arial"/>
          <w:b/>
          <w:bCs/>
          <w:i/>
        </w:rPr>
      </w:pPr>
      <w:r w:rsidRPr="005167F6">
        <w:rPr>
          <w:rFonts w:ascii="Garamond" w:hAnsi="Garamond" w:cs="Arial"/>
          <w:b/>
          <w:bCs/>
          <w:i/>
        </w:rPr>
        <w:t xml:space="preserve">w sali sesyjnej Urzędu Miejskiego w Obornikach. </w:t>
      </w:r>
    </w:p>
    <w:p w14:paraId="1C519E96" w14:textId="77777777" w:rsidR="00E85620" w:rsidRPr="00E068A9" w:rsidRDefault="00E85620" w:rsidP="00E85620">
      <w:pPr>
        <w:tabs>
          <w:tab w:val="left" w:pos="2340"/>
          <w:tab w:val="left" w:pos="8640"/>
        </w:tabs>
        <w:rPr>
          <w:rFonts w:ascii="Garamond" w:hAnsi="Garamond" w:cs="Arial"/>
          <w:b/>
          <w:i/>
          <w:sz w:val="28"/>
          <w:szCs w:val="28"/>
        </w:rPr>
      </w:pPr>
    </w:p>
    <w:p w14:paraId="023D9997" w14:textId="77777777" w:rsidR="00E85620" w:rsidRPr="00BE2420" w:rsidRDefault="00E85620" w:rsidP="00E85620">
      <w:pPr>
        <w:tabs>
          <w:tab w:val="left" w:pos="2340"/>
          <w:tab w:val="left" w:pos="8640"/>
        </w:tabs>
        <w:spacing w:line="360" w:lineRule="auto"/>
        <w:rPr>
          <w:rFonts w:ascii="Garamond" w:hAnsi="Garamond" w:cs="Arial"/>
          <w:i/>
        </w:rPr>
      </w:pPr>
      <w:r w:rsidRPr="00E068A9">
        <w:rPr>
          <w:rFonts w:ascii="Garamond" w:hAnsi="Garamond" w:cs="Arial"/>
          <w:i/>
        </w:rPr>
        <w:t>Porządek obrad</w:t>
      </w:r>
      <w:r>
        <w:rPr>
          <w:rFonts w:ascii="Garamond" w:hAnsi="Garamond" w:cs="Arial"/>
          <w:i/>
        </w:rPr>
        <w:t>:</w:t>
      </w:r>
    </w:p>
    <w:p w14:paraId="1039F912" w14:textId="77777777" w:rsidR="00E85620" w:rsidRDefault="00E85620" w:rsidP="00E85620">
      <w:pPr>
        <w:numPr>
          <w:ilvl w:val="0"/>
          <w:numId w:val="5"/>
        </w:numPr>
        <w:spacing w:line="360" w:lineRule="auto"/>
        <w:ind w:left="714" w:hanging="357"/>
        <w:jc w:val="both"/>
        <w:rPr>
          <w:rFonts w:ascii="Garamond" w:hAnsi="Garamond" w:cs="Arial"/>
        </w:rPr>
      </w:pPr>
      <w:r w:rsidRPr="00BE2420">
        <w:rPr>
          <w:rFonts w:ascii="Garamond" w:hAnsi="Garamond" w:cs="Arial"/>
        </w:rPr>
        <w:t>Otwarcie sesji i powitanie gości.</w:t>
      </w:r>
    </w:p>
    <w:p w14:paraId="1B14D866" w14:textId="77777777" w:rsidR="00E85620" w:rsidRDefault="00E85620" w:rsidP="00E85620">
      <w:pPr>
        <w:numPr>
          <w:ilvl w:val="0"/>
          <w:numId w:val="5"/>
        </w:numPr>
        <w:spacing w:line="360" w:lineRule="auto"/>
        <w:ind w:left="714" w:hanging="35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Przedstawienie porządku obrad.</w:t>
      </w:r>
    </w:p>
    <w:p w14:paraId="09BE75A8" w14:textId="77777777" w:rsidR="00E85620" w:rsidRPr="00BE2420" w:rsidRDefault="00E85620" w:rsidP="00E85620">
      <w:pPr>
        <w:numPr>
          <w:ilvl w:val="0"/>
          <w:numId w:val="5"/>
        </w:numPr>
        <w:spacing w:line="360" w:lineRule="auto"/>
        <w:ind w:left="714" w:hanging="35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Ceremonia ślubowania członków  Rady.</w:t>
      </w:r>
    </w:p>
    <w:p w14:paraId="6AB47523" w14:textId="77777777" w:rsidR="00E85620" w:rsidRDefault="00E85620" w:rsidP="00E85620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</w:rPr>
      </w:pPr>
      <w:r w:rsidRPr="00BE2420">
        <w:rPr>
          <w:rFonts w:ascii="Garamond" w:hAnsi="Garamond" w:cs="Arial"/>
        </w:rPr>
        <w:t>Stwierdzenie quorum.</w:t>
      </w:r>
      <w:r>
        <w:rPr>
          <w:rFonts w:ascii="Garamond" w:hAnsi="Garamond" w:cs="Arial"/>
        </w:rPr>
        <w:t xml:space="preserve"> </w:t>
      </w:r>
    </w:p>
    <w:p w14:paraId="27FEA804" w14:textId="77777777" w:rsidR="00E85620" w:rsidRDefault="00E85620" w:rsidP="00E85620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Wręczenie legitymacji.</w:t>
      </w:r>
    </w:p>
    <w:p w14:paraId="6F80754C" w14:textId="77777777" w:rsidR="00E85620" w:rsidRDefault="00E85620" w:rsidP="00E85620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Wybór Prezydium Obornickiej Rady Seniorów ( w głosowaniu tajnym):</w:t>
      </w:r>
    </w:p>
    <w:p w14:paraId="2E20C844" w14:textId="77777777" w:rsidR="00E85620" w:rsidRDefault="00E85620" w:rsidP="00E8562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Wybór komisji skrutacyjnej,</w:t>
      </w:r>
    </w:p>
    <w:p w14:paraId="3AAFA2A8" w14:textId="77777777" w:rsidR="00E85620" w:rsidRDefault="00E85620" w:rsidP="00E8562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Wybór Przewodniczącego Rady,</w:t>
      </w:r>
    </w:p>
    <w:p w14:paraId="7EFFEB95" w14:textId="23EE2195" w:rsidR="00E85620" w:rsidRDefault="00E85620" w:rsidP="00E8562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Wybór </w:t>
      </w:r>
      <w:r w:rsidR="00FE4B5E">
        <w:rPr>
          <w:rFonts w:ascii="Garamond" w:hAnsi="Garamond" w:cs="Arial"/>
        </w:rPr>
        <w:t xml:space="preserve"> I </w:t>
      </w:r>
      <w:r>
        <w:rPr>
          <w:rFonts w:ascii="Garamond" w:hAnsi="Garamond" w:cs="Arial"/>
        </w:rPr>
        <w:t>Wiceprzewodnicząc</w:t>
      </w:r>
      <w:r w:rsidR="00FE4B5E">
        <w:rPr>
          <w:rFonts w:ascii="Garamond" w:hAnsi="Garamond" w:cs="Arial"/>
        </w:rPr>
        <w:t xml:space="preserve">ego </w:t>
      </w:r>
      <w:r>
        <w:rPr>
          <w:rFonts w:ascii="Garamond" w:hAnsi="Garamond" w:cs="Arial"/>
        </w:rPr>
        <w:t>Rady,</w:t>
      </w:r>
    </w:p>
    <w:p w14:paraId="501C5EDF" w14:textId="1EE99959" w:rsidR="00FE4B5E" w:rsidRDefault="00FE4B5E" w:rsidP="00E8562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Wybór II Wiceprzewodniczącego Rady, </w:t>
      </w:r>
    </w:p>
    <w:p w14:paraId="3AFDAA31" w14:textId="60EEFB7B" w:rsidR="00E85620" w:rsidRDefault="00E85620" w:rsidP="00E8562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Wybór </w:t>
      </w:r>
      <w:r w:rsidR="00497A3D">
        <w:rPr>
          <w:rFonts w:ascii="Garamond" w:hAnsi="Garamond" w:cs="Arial"/>
        </w:rPr>
        <w:t>S</w:t>
      </w:r>
      <w:r>
        <w:rPr>
          <w:rFonts w:ascii="Garamond" w:hAnsi="Garamond" w:cs="Arial"/>
        </w:rPr>
        <w:t>ekretarza</w:t>
      </w:r>
      <w:r w:rsidR="00E353C8">
        <w:rPr>
          <w:rFonts w:ascii="Garamond" w:hAnsi="Garamond" w:cs="Arial"/>
        </w:rPr>
        <w:t xml:space="preserve"> Rady</w:t>
      </w:r>
      <w:r w:rsidR="00B158BC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.</w:t>
      </w:r>
    </w:p>
    <w:p w14:paraId="3076E568" w14:textId="77777777" w:rsidR="00E85620" w:rsidRDefault="00E85620" w:rsidP="00E8562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Przekazanie prowadzenia sesji nowo wybranemu Przewodniczącemu Rady. </w:t>
      </w:r>
    </w:p>
    <w:p w14:paraId="5C4B84D2" w14:textId="77777777" w:rsidR="00E85620" w:rsidRDefault="00E85620" w:rsidP="00E8562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Wolne głosy, wnioski i zapytania członków Rady. </w:t>
      </w:r>
    </w:p>
    <w:p w14:paraId="5833556A" w14:textId="77777777" w:rsidR="00E85620" w:rsidRPr="007B2617" w:rsidRDefault="00E85620" w:rsidP="00E8562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Zamknięcie sesji. </w:t>
      </w:r>
    </w:p>
    <w:p w14:paraId="44609747" w14:textId="77777777" w:rsidR="00E85620" w:rsidRDefault="00E85620" w:rsidP="00E85620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</w:t>
      </w:r>
    </w:p>
    <w:p w14:paraId="406FA7BE" w14:textId="77777777" w:rsidR="007A3E71" w:rsidRDefault="007A3E71">
      <w:pPr>
        <w:spacing w:line="360" w:lineRule="auto"/>
        <w:jc w:val="both"/>
        <w:rPr>
          <w:rFonts w:ascii="Garamond" w:hAnsi="Garamond" w:cs="Arial"/>
        </w:rPr>
      </w:pPr>
    </w:p>
    <w:p w14:paraId="16830762" w14:textId="77777777" w:rsidR="00823403" w:rsidRDefault="00823403">
      <w:pPr>
        <w:spacing w:line="360" w:lineRule="auto"/>
        <w:jc w:val="both"/>
        <w:rPr>
          <w:rFonts w:ascii="Garamond" w:hAnsi="Garamond" w:cs="Arial"/>
        </w:rPr>
      </w:pPr>
    </w:p>
    <w:p w14:paraId="3BBEE888" w14:textId="77777777" w:rsidR="00823403" w:rsidRDefault="00823403">
      <w:pPr>
        <w:spacing w:line="360" w:lineRule="auto"/>
        <w:jc w:val="both"/>
        <w:rPr>
          <w:rFonts w:ascii="Garamond" w:hAnsi="Garamond" w:cs="Arial"/>
        </w:rPr>
      </w:pPr>
    </w:p>
    <w:p w14:paraId="25EB9082" w14:textId="77777777" w:rsidR="00823403" w:rsidRDefault="00823403">
      <w:pPr>
        <w:spacing w:line="360" w:lineRule="auto"/>
        <w:jc w:val="both"/>
        <w:rPr>
          <w:rFonts w:ascii="Garamond" w:hAnsi="Garamond" w:cs="Arial"/>
        </w:rPr>
      </w:pPr>
    </w:p>
    <w:p w14:paraId="5913A2AB" w14:textId="77777777" w:rsidR="00823403" w:rsidRDefault="00823403">
      <w:pPr>
        <w:spacing w:line="360" w:lineRule="auto"/>
        <w:jc w:val="both"/>
        <w:rPr>
          <w:rFonts w:ascii="Garamond" w:hAnsi="Garamond" w:cs="Arial"/>
        </w:rPr>
      </w:pPr>
    </w:p>
    <w:p w14:paraId="615452FC" w14:textId="77777777" w:rsidR="00823403" w:rsidRDefault="00823403">
      <w:pPr>
        <w:spacing w:line="360" w:lineRule="auto"/>
        <w:jc w:val="both"/>
        <w:rPr>
          <w:rFonts w:ascii="Garamond" w:hAnsi="Garamond" w:cs="Arial"/>
        </w:rPr>
      </w:pPr>
    </w:p>
    <w:p w14:paraId="7B0077B8" w14:textId="77777777" w:rsidR="00823403" w:rsidRDefault="00823403">
      <w:pPr>
        <w:spacing w:line="360" w:lineRule="auto"/>
        <w:jc w:val="both"/>
        <w:rPr>
          <w:rFonts w:ascii="Garamond" w:hAnsi="Garamond" w:cs="Arial"/>
        </w:rPr>
      </w:pPr>
    </w:p>
    <w:p w14:paraId="5BFDB671" w14:textId="77777777" w:rsidR="00823403" w:rsidRDefault="00823403">
      <w:pPr>
        <w:spacing w:line="360" w:lineRule="auto"/>
        <w:jc w:val="both"/>
        <w:rPr>
          <w:rFonts w:ascii="Garamond" w:hAnsi="Garamond" w:cs="Arial"/>
        </w:rPr>
      </w:pPr>
    </w:p>
    <w:p w14:paraId="2F4CFCC5" w14:textId="77777777" w:rsidR="001F1326" w:rsidRDefault="001F1326">
      <w:pPr>
        <w:spacing w:line="360" w:lineRule="auto"/>
        <w:jc w:val="both"/>
        <w:rPr>
          <w:rFonts w:ascii="Garamond" w:hAnsi="Garamond" w:cs="Arial"/>
        </w:rPr>
      </w:pPr>
    </w:p>
    <w:p w14:paraId="3789E4BD" w14:textId="77777777" w:rsidR="001F1326" w:rsidRDefault="001F1326">
      <w:pPr>
        <w:spacing w:line="360" w:lineRule="auto"/>
        <w:jc w:val="both"/>
        <w:rPr>
          <w:rFonts w:ascii="Garamond" w:hAnsi="Garamond" w:cs="Arial"/>
        </w:rPr>
      </w:pPr>
    </w:p>
    <w:p w14:paraId="4018F1F7" w14:textId="77777777" w:rsidR="00355FE7" w:rsidRDefault="00355FE7">
      <w:pPr>
        <w:spacing w:line="360" w:lineRule="auto"/>
        <w:jc w:val="both"/>
        <w:rPr>
          <w:rFonts w:ascii="Garamond" w:hAnsi="Garamond" w:cs="Arial"/>
        </w:rPr>
      </w:pPr>
    </w:p>
    <w:p w14:paraId="18075944" w14:textId="77777777" w:rsidR="00355FE7" w:rsidRDefault="00355FE7">
      <w:pPr>
        <w:spacing w:line="360" w:lineRule="auto"/>
        <w:jc w:val="both"/>
        <w:rPr>
          <w:rFonts w:ascii="Garamond" w:hAnsi="Garamond" w:cs="Arial"/>
        </w:rPr>
      </w:pPr>
    </w:p>
    <w:p w14:paraId="6CF83295" w14:textId="77777777" w:rsidR="00440890" w:rsidRDefault="00440890">
      <w:pPr>
        <w:spacing w:line="360" w:lineRule="auto"/>
        <w:jc w:val="both"/>
        <w:rPr>
          <w:rFonts w:ascii="Garamond" w:hAnsi="Garamond" w:cs="Arial"/>
        </w:rPr>
      </w:pPr>
    </w:p>
    <w:p w14:paraId="08B976C4" w14:textId="77777777" w:rsidR="00823403" w:rsidRDefault="00823403" w:rsidP="00823403">
      <w:pPr>
        <w:pStyle w:val="Nagwek"/>
        <w:tabs>
          <w:tab w:val="left" w:pos="708"/>
        </w:tabs>
        <w:spacing w:line="276" w:lineRule="auto"/>
        <w:jc w:val="both"/>
        <w:rPr>
          <w:rFonts w:ascii="Garamond" w:hAnsi="Garamond" w:cs="Arial"/>
          <w:sz w:val="20"/>
        </w:rPr>
      </w:pPr>
      <w:r>
        <w:rPr>
          <w:rFonts w:ascii="Garamond" w:hAnsi="Garamond" w:cs="Arial"/>
          <w:b/>
          <w:sz w:val="20"/>
        </w:rPr>
        <w:t>Sprawę prowadzi:</w:t>
      </w:r>
      <w:r>
        <w:rPr>
          <w:rFonts w:ascii="Garamond" w:hAnsi="Garamond" w:cs="Arial"/>
          <w:sz w:val="20"/>
        </w:rPr>
        <w:t xml:space="preserve"> …………. ………………..</w:t>
      </w:r>
    </w:p>
    <w:p w14:paraId="4E0E01C3" w14:textId="77777777" w:rsidR="00823403" w:rsidRPr="00267764" w:rsidRDefault="00823403" w:rsidP="00823403">
      <w:pPr>
        <w:pStyle w:val="Nagwek"/>
        <w:tabs>
          <w:tab w:val="left" w:pos="708"/>
        </w:tabs>
        <w:spacing w:line="276" w:lineRule="auto"/>
        <w:jc w:val="both"/>
        <w:rPr>
          <w:rFonts w:ascii="Garamond" w:hAnsi="Garamond" w:cs="Arial"/>
          <w:sz w:val="20"/>
          <w:lang w:val="en-US"/>
        </w:rPr>
      </w:pPr>
      <w:r w:rsidRPr="00267764">
        <w:rPr>
          <w:rFonts w:ascii="Garamond" w:hAnsi="Garamond" w:cs="Arial"/>
          <w:sz w:val="20"/>
          <w:lang w:val="en-US"/>
        </w:rPr>
        <w:t>(p. ………., tel. 61 65 59 ……, ................@um.oborniki.pl)</w:t>
      </w:r>
    </w:p>
    <w:p w14:paraId="0A667766" w14:textId="77777777" w:rsidR="00AC2D75" w:rsidRPr="00267764" w:rsidRDefault="00AC2D75">
      <w:pPr>
        <w:spacing w:line="360" w:lineRule="auto"/>
        <w:jc w:val="both"/>
        <w:rPr>
          <w:rFonts w:ascii="Garamond" w:hAnsi="Garamond" w:cs="Arial"/>
          <w:lang w:val="en-US"/>
        </w:rPr>
      </w:pPr>
    </w:p>
    <w:p w14:paraId="17FF4A91" w14:textId="77777777" w:rsidR="00AC2D75" w:rsidRDefault="00AC2D75">
      <w:pPr>
        <w:jc w:val="both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Załączniki:</w:t>
      </w:r>
    </w:p>
    <w:p w14:paraId="37DC4D3B" w14:textId="77777777" w:rsidR="00AC2D75" w:rsidRDefault="00AC2D75">
      <w:pPr>
        <w:numPr>
          <w:ilvl w:val="0"/>
          <w:numId w:val="4"/>
        </w:numPr>
        <w:ind w:hanging="180"/>
        <w:jc w:val="both"/>
        <w:rPr>
          <w:rFonts w:ascii="Garamond" w:hAnsi="Garamond" w:cs="Arial"/>
          <w:sz w:val="20"/>
        </w:rPr>
      </w:pPr>
    </w:p>
    <w:p w14:paraId="198B9EE3" w14:textId="77777777" w:rsidR="00AC2D75" w:rsidRDefault="00AC2D75">
      <w:pPr>
        <w:pStyle w:val="Nagwek"/>
        <w:tabs>
          <w:tab w:val="clear" w:pos="4536"/>
          <w:tab w:val="clear" w:pos="9072"/>
        </w:tabs>
        <w:jc w:val="both"/>
        <w:rPr>
          <w:rFonts w:ascii="Garamond" w:hAnsi="Garamond" w:cs="Arial"/>
          <w:sz w:val="20"/>
        </w:rPr>
      </w:pPr>
    </w:p>
    <w:p w14:paraId="1C5B24C3" w14:textId="77777777" w:rsidR="00AC2D75" w:rsidRDefault="00AC2D75">
      <w:pPr>
        <w:pStyle w:val="Nagwek"/>
        <w:tabs>
          <w:tab w:val="clear" w:pos="4536"/>
          <w:tab w:val="clear" w:pos="9072"/>
        </w:tabs>
        <w:jc w:val="both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Otrzymują:</w:t>
      </w:r>
    </w:p>
    <w:p w14:paraId="6F9E0C74" w14:textId="77777777" w:rsidR="00AC2D75" w:rsidRPr="003226CE" w:rsidRDefault="00AC2D75" w:rsidP="003226CE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hanging="180"/>
        <w:jc w:val="both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adresat</w:t>
      </w:r>
    </w:p>
    <w:p w14:paraId="1D50A026" w14:textId="77777777" w:rsidR="00DE26DA" w:rsidRPr="00DE26DA" w:rsidRDefault="009A16C1" w:rsidP="00DE26DA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hanging="180"/>
        <w:jc w:val="both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a</w:t>
      </w:r>
      <w:r w:rsidR="00AC2D75">
        <w:rPr>
          <w:rFonts w:ascii="Garamond" w:hAnsi="Garamond" w:cs="Arial"/>
          <w:sz w:val="20"/>
        </w:rPr>
        <w:t>a</w:t>
      </w:r>
    </w:p>
    <w:sectPr w:rsidR="00DE26DA" w:rsidRPr="00DE26DA" w:rsidSect="00267764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CE723" w14:textId="77777777" w:rsidR="00BC436E" w:rsidRDefault="00BC436E">
      <w:r>
        <w:separator/>
      </w:r>
    </w:p>
  </w:endnote>
  <w:endnote w:type="continuationSeparator" w:id="0">
    <w:p w14:paraId="0CEC7E15" w14:textId="77777777" w:rsidR="00BC436E" w:rsidRDefault="00BC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2F7B649F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DD9C788" w14:textId="77777777" w:rsidR="009A16C1" w:rsidRDefault="00AC5FEB" w:rsidP="00A66D2A">
          <w:pPr>
            <w:pStyle w:val="Stopka"/>
            <w:jc w:val="center"/>
          </w:pPr>
          <w:r>
            <w:object w:dxaOrig="17102" w:dyaOrig="13378" w14:anchorId="1BD434A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5pt;height:66.75pt">
                <v:imagedata r:id="rId1" o:title=""/>
              </v:shape>
              <o:OLEObject Type="Embed" ProgID="PBrush" ShapeID="_x0000_i1025" DrawAspect="Content" ObjectID="_1761474927" r:id="rId2"/>
            </w:object>
          </w:r>
        </w:p>
      </w:tc>
      <w:tc>
        <w:tcPr>
          <w:tcW w:w="4147" w:type="dxa"/>
          <w:vAlign w:val="center"/>
          <w:hideMark/>
        </w:tcPr>
        <w:p w14:paraId="66C87B14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426A3D4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4967D5A1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6F53739" wp14:editId="78545AE6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CFE72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0E7E55D3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B2E289C" w14:textId="77777777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34D8D060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7CBEB555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3B3F8281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E610CC4" wp14:editId="0C337B45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AF33A8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B590" w14:textId="77777777" w:rsidR="00BC436E" w:rsidRDefault="00BC436E">
      <w:r>
        <w:separator/>
      </w:r>
    </w:p>
  </w:footnote>
  <w:footnote w:type="continuationSeparator" w:id="0">
    <w:p w14:paraId="0EA86089" w14:textId="77777777" w:rsidR="00BC436E" w:rsidRDefault="00BC4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7029"/>
    </w:tblGrid>
    <w:tr w:rsidR="00AC2D75" w14:paraId="2047AF03" w14:textId="77777777">
      <w:trPr>
        <w:trHeight w:val="1617"/>
      </w:trPr>
      <w:tc>
        <w:tcPr>
          <w:tcW w:w="2050" w:type="dxa"/>
        </w:tcPr>
        <w:p w14:paraId="72227D62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5730178C" wp14:editId="6B044893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3030FC08" w14:textId="77777777" w:rsidR="00CC4244" w:rsidRPr="00CC4244" w:rsidRDefault="00CC4244" w:rsidP="00CC4244">
          <w:pPr>
            <w:pStyle w:val="Nagwek6"/>
            <w:tabs>
              <w:tab w:val="center" w:pos="3510"/>
            </w:tabs>
            <w:rPr>
              <w:rFonts w:cs="Arial"/>
              <w:color w:val="auto"/>
              <w:sz w:val="12"/>
              <w:szCs w:val="12"/>
            </w:rPr>
          </w:pPr>
        </w:p>
        <w:p w14:paraId="62419A3E" w14:textId="77777777" w:rsidR="00CC4244" w:rsidRDefault="00CC4244" w:rsidP="00CC4244">
          <w:pPr>
            <w:pStyle w:val="Nagwek6"/>
            <w:tabs>
              <w:tab w:val="center" w:pos="3510"/>
            </w:tabs>
            <w:rPr>
              <w:rFonts w:cs="Arial"/>
              <w:color w:val="auto"/>
              <w:szCs w:val="36"/>
            </w:rPr>
          </w:pPr>
          <w:r>
            <w:rPr>
              <w:rFonts w:cs="Arial"/>
              <w:color w:val="auto"/>
              <w:szCs w:val="36"/>
            </w:rPr>
            <w:t>Przewodniczący</w:t>
          </w:r>
        </w:p>
        <w:p w14:paraId="09C7267A" w14:textId="77777777" w:rsidR="00CC4244" w:rsidRDefault="00CC4244" w:rsidP="00CC4244">
          <w:pPr>
            <w:pStyle w:val="Nagwek6"/>
            <w:tabs>
              <w:tab w:val="center" w:pos="3510"/>
            </w:tabs>
            <w:rPr>
              <w:rFonts w:cs="Arial"/>
              <w:color w:val="auto"/>
              <w:szCs w:val="36"/>
            </w:rPr>
          </w:pPr>
          <w:r>
            <w:rPr>
              <w:rFonts w:cs="Arial"/>
              <w:color w:val="auto"/>
              <w:szCs w:val="36"/>
            </w:rPr>
            <w:t>Rady Miejskiej w Obornikach</w:t>
          </w:r>
        </w:p>
        <w:p w14:paraId="381BC3A7" w14:textId="77777777" w:rsidR="00CC4244" w:rsidRDefault="00CC4244" w:rsidP="00CC4244">
          <w:pPr>
            <w:pStyle w:val="Nagwek6"/>
            <w:rPr>
              <w:color w:val="auto"/>
              <w:sz w:val="32"/>
              <w:szCs w:val="32"/>
            </w:rPr>
          </w:pPr>
          <w:r>
            <w:rPr>
              <w:color w:val="auto"/>
              <w:sz w:val="32"/>
              <w:szCs w:val="32"/>
            </w:rPr>
            <w:t>ul. Marszałka Józefa Piłsudskiego 76</w:t>
          </w:r>
        </w:p>
        <w:p w14:paraId="1C2DB363" w14:textId="77777777" w:rsidR="00AC2D75" w:rsidRDefault="00CC4244" w:rsidP="00CC4244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  <w:szCs w:val="32"/>
            </w:rPr>
            <w:t>64 – 600 Oborniki</w:t>
          </w:r>
        </w:p>
      </w:tc>
    </w:tr>
  </w:tbl>
  <w:p w14:paraId="7911DBF4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" w15:restartNumberingAfterBreak="0">
    <w:nsid w:val="40F70205"/>
    <w:multiLevelType w:val="hybridMultilevel"/>
    <w:tmpl w:val="1F5452DC"/>
    <w:lvl w:ilvl="0" w:tplc="EB4ECF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E4123"/>
    <w:multiLevelType w:val="hybridMultilevel"/>
    <w:tmpl w:val="4CD88626"/>
    <w:lvl w:ilvl="0" w:tplc="684EE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3784579">
    <w:abstractNumId w:val="0"/>
  </w:num>
  <w:num w:numId="2" w16cid:durableId="312566881">
    <w:abstractNumId w:val="5"/>
  </w:num>
  <w:num w:numId="3" w16cid:durableId="686716901">
    <w:abstractNumId w:val="2"/>
  </w:num>
  <w:num w:numId="4" w16cid:durableId="819884702">
    <w:abstractNumId w:val="1"/>
  </w:num>
  <w:num w:numId="5" w16cid:durableId="341401510">
    <w:abstractNumId w:val="3"/>
  </w:num>
  <w:num w:numId="6" w16cid:durableId="949119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20"/>
    <w:rsid w:val="00000E08"/>
    <w:rsid w:val="00083C04"/>
    <w:rsid w:val="0009325B"/>
    <w:rsid w:val="000B68A1"/>
    <w:rsid w:val="0012208A"/>
    <w:rsid w:val="00134692"/>
    <w:rsid w:val="001E1492"/>
    <w:rsid w:val="001F1326"/>
    <w:rsid w:val="00267764"/>
    <w:rsid w:val="00296884"/>
    <w:rsid w:val="002A6CA5"/>
    <w:rsid w:val="00302FC8"/>
    <w:rsid w:val="003226CE"/>
    <w:rsid w:val="00355FE7"/>
    <w:rsid w:val="00364F7A"/>
    <w:rsid w:val="003750FD"/>
    <w:rsid w:val="003753EB"/>
    <w:rsid w:val="003A5900"/>
    <w:rsid w:val="003B1976"/>
    <w:rsid w:val="003B27F8"/>
    <w:rsid w:val="003E7403"/>
    <w:rsid w:val="00440890"/>
    <w:rsid w:val="0044356C"/>
    <w:rsid w:val="00497A3D"/>
    <w:rsid w:val="004C4D49"/>
    <w:rsid w:val="004E7101"/>
    <w:rsid w:val="004F4A25"/>
    <w:rsid w:val="005167F6"/>
    <w:rsid w:val="005B2DBC"/>
    <w:rsid w:val="005F4BBA"/>
    <w:rsid w:val="006312F0"/>
    <w:rsid w:val="0063236A"/>
    <w:rsid w:val="00723730"/>
    <w:rsid w:val="00727BEC"/>
    <w:rsid w:val="00742BE2"/>
    <w:rsid w:val="00747D79"/>
    <w:rsid w:val="007A3E71"/>
    <w:rsid w:val="007A7929"/>
    <w:rsid w:val="007E6A7B"/>
    <w:rsid w:val="007F4AD3"/>
    <w:rsid w:val="00800AF9"/>
    <w:rsid w:val="00823403"/>
    <w:rsid w:val="00881BE0"/>
    <w:rsid w:val="008C5AEC"/>
    <w:rsid w:val="009759F5"/>
    <w:rsid w:val="0098581F"/>
    <w:rsid w:val="009A16C1"/>
    <w:rsid w:val="009D346B"/>
    <w:rsid w:val="00A0529D"/>
    <w:rsid w:val="00A54DAA"/>
    <w:rsid w:val="00A91096"/>
    <w:rsid w:val="00AC2D75"/>
    <w:rsid w:val="00AC5FEB"/>
    <w:rsid w:val="00B158BC"/>
    <w:rsid w:val="00B42DF8"/>
    <w:rsid w:val="00B66B04"/>
    <w:rsid w:val="00B92F06"/>
    <w:rsid w:val="00BA75EB"/>
    <w:rsid w:val="00BC436E"/>
    <w:rsid w:val="00BD2EAF"/>
    <w:rsid w:val="00C51729"/>
    <w:rsid w:val="00C62CC5"/>
    <w:rsid w:val="00CC4244"/>
    <w:rsid w:val="00CE7459"/>
    <w:rsid w:val="00DE26DA"/>
    <w:rsid w:val="00E353C8"/>
    <w:rsid w:val="00E57F4D"/>
    <w:rsid w:val="00E65626"/>
    <w:rsid w:val="00E85620"/>
    <w:rsid w:val="00F420B1"/>
    <w:rsid w:val="00FE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46720"/>
  <w15:docId w15:val="{7BE9EF98-F779-4E6B-9513-31B8CDF3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6D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CC4244"/>
    <w:rPr>
      <w:rFonts w:ascii="Garamond" w:hAnsi="Garamond"/>
      <w:b/>
      <w:bCs/>
      <w:color w:val="999999"/>
      <w:sz w:val="36"/>
      <w:szCs w:val="24"/>
    </w:rPr>
  </w:style>
  <w:style w:type="paragraph" w:styleId="Akapitzlist">
    <w:name w:val="List Paragraph"/>
    <w:basedOn w:val="Normalny"/>
    <w:uiPriority w:val="34"/>
    <w:qFormat/>
    <w:rsid w:val="00E85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lska\AppData\Local\Temp\2272c966-6c78-4c54-94e3-d30c2235f536_Przewodnicz&#261;cyRM,Burmistrz,Rada%20Miejska%20iGmina%20Oborniki%20itd..zip.536\Przewodniczacy%20RM_202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01DCA-2167-4BA8-BBC9-44AC82B9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Przewodniczacy RM_2021</Template>
  <TotalTime>23</TotalTime>
  <Pages>2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Malgorzata Molska</dc:creator>
  <cp:lastModifiedBy>umoborniki28@oborniki.onmicrosoft.com</cp:lastModifiedBy>
  <cp:revision>10</cp:revision>
  <cp:lastPrinted>2023-11-14T12:44:00Z</cp:lastPrinted>
  <dcterms:created xsi:type="dcterms:W3CDTF">2023-11-08T13:27:00Z</dcterms:created>
  <dcterms:modified xsi:type="dcterms:W3CDTF">2023-11-14T12:49:00Z</dcterms:modified>
</cp:coreProperties>
</file>