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CA15" w14:textId="592B1970" w:rsidR="00791F29" w:rsidRPr="00B42E27" w:rsidRDefault="00791F29" w:rsidP="00791F29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PLP.6722.7.2022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25 lipca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3A224ED0" w14:textId="77777777" w:rsidR="00791F29" w:rsidRPr="00475F0B" w:rsidRDefault="00791F29" w:rsidP="00791F29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51364A78" w14:textId="77777777" w:rsidR="00791F29" w:rsidRPr="00CD3650" w:rsidRDefault="00791F29" w:rsidP="00791F29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2AD3AD52" w14:textId="77777777" w:rsidR="00791F29" w:rsidRPr="000F263D" w:rsidRDefault="00791F29" w:rsidP="00791F29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CAE23A0" w14:textId="1AEB7EDE" w:rsidR="00A660E7" w:rsidRDefault="00B723B6" w:rsidP="00CD3650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A660E7">
        <w:rPr>
          <w:rFonts w:ascii="Garamond" w:hAnsi="Garamond"/>
        </w:rPr>
        <w:t>2</w:t>
      </w:r>
      <w:r w:rsidR="0063293D">
        <w:rPr>
          <w:rFonts w:ascii="Garamond" w:hAnsi="Garamond"/>
        </w:rPr>
        <w:t>3</w:t>
      </w:r>
      <w:r w:rsidRPr="00A660E7">
        <w:rPr>
          <w:rFonts w:ascii="Garamond" w:hAnsi="Garamond"/>
        </w:rPr>
        <w:t xml:space="preserve">r. poz. </w:t>
      </w:r>
      <w:r w:rsidR="0063293D">
        <w:rPr>
          <w:rFonts w:ascii="Garamond" w:hAnsi="Garamond"/>
        </w:rPr>
        <w:t>977</w:t>
      </w:r>
      <w:r w:rsidRPr="00A660E7">
        <w:rPr>
          <w:rFonts w:ascii="Garamond" w:hAnsi="Garamond"/>
        </w:rPr>
        <w:t xml:space="preserve">/      </w:t>
      </w:r>
    </w:p>
    <w:p w14:paraId="6085D50F" w14:textId="77777777" w:rsidR="00A660E7" w:rsidRPr="00A660E7" w:rsidRDefault="00A660E7" w:rsidP="00A660E7">
      <w:pPr>
        <w:pStyle w:val="Bezodstpw"/>
      </w:pPr>
    </w:p>
    <w:p w14:paraId="5789BD0B" w14:textId="77777777" w:rsidR="00B723B6" w:rsidRPr="0063293D" w:rsidRDefault="00B723B6" w:rsidP="00CD3650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3293D">
        <w:rPr>
          <w:rFonts w:ascii="Garamond" w:hAnsi="Garamond"/>
          <w:b/>
          <w:bCs/>
          <w:sz w:val="24"/>
          <w:szCs w:val="24"/>
        </w:rPr>
        <w:t>z a w i a d a m i a m</w:t>
      </w:r>
    </w:p>
    <w:p w14:paraId="0494CFF2" w14:textId="0F09ADFC" w:rsidR="00B723B6" w:rsidRDefault="00B723B6" w:rsidP="00421320">
      <w:pPr>
        <w:pStyle w:val="Bezodstpw"/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przez Radę Miejską w Obornikach 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n</w:t>
      </w: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r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B35270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L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X</w:t>
      </w:r>
      <w:r w:rsidR="0063293D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IV</w:t>
      </w: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7</w:t>
      </w:r>
      <w:r w:rsidR="0063293D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9</w:t>
      </w:r>
      <w:r w:rsidR="00421320">
        <w:rPr>
          <w:rFonts w:ascii="Garamond" w:hAnsi="Garamond" w:cs="Arial"/>
          <w:b/>
          <w:bCs/>
          <w:color w:val="000000" w:themeColor="text1"/>
          <w:sz w:val="24"/>
          <w:szCs w:val="24"/>
        </w:rPr>
        <w:t>8</w:t>
      </w: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660E7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="00A04642"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63293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dniu </w:t>
      </w:r>
      <w:r w:rsidR="0063293D"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>31 maja</w:t>
      </w:r>
      <w:r w:rsidR="00A660E7"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>20</w:t>
      </w:r>
      <w:r w:rsidR="00A660E7"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A04642"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3 </w:t>
      </w:r>
      <w:r w:rsidRPr="006329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Pr="00421320">
        <w:rPr>
          <w:rFonts w:ascii="Garamond" w:hAnsi="Garamond"/>
          <w:b/>
          <w:bCs/>
          <w:sz w:val="24"/>
          <w:szCs w:val="24"/>
        </w:rPr>
        <w:t xml:space="preserve">w sprawie </w:t>
      </w:r>
      <w:r w:rsidR="00421320" w:rsidRPr="00421320">
        <w:rPr>
          <w:rFonts w:ascii="Garamond" w:hAnsi="Garamond" w:cs="Times New Roman"/>
          <w:b/>
          <w:sz w:val="24"/>
          <w:szCs w:val="24"/>
        </w:rPr>
        <w:t xml:space="preserve">przystąpienia </w:t>
      </w:r>
      <w:bookmarkStart w:id="0" w:name="_Hlk116979764"/>
      <w:r w:rsidR="00421320" w:rsidRPr="00421320">
        <w:rPr>
          <w:rFonts w:ascii="Garamond" w:hAnsi="Garamond" w:cs="Times New Roman"/>
          <w:b/>
          <w:sz w:val="24"/>
          <w:szCs w:val="24"/>
        </w:rPr>
        <w:t xml:space="preserve">do </w:t>
      </w:r>
      <w:bookmarkStart w:id="1" w:name="_Hlk116995275"/>
      <w:r w:rsidR="00421320" w:rsidRPr="00421320">
        <w:rPr>
          <w:rFonts w:ascii="Garamond" w:hAnsi="Garamond" w:cs="Times New Roman"/>
          <w:b/>
          <w:sz w:val="24"/>
          <w:szCs w:val="24"/>
        </w:rPr>
        <w:t xml:space="preserve">sporządzenia </w:t>
      </w:r>
      <w:r w:rsidR="00421320" w:rsidRPr="00421320">
        <w:rPr>
          <w:rFonts w:ascii="Garamond" w:hAnsi="Garamond" w:cs="Times New Roman"/>
          <w:b/>
          <w:bCs/>
          <w:sz w:val="24"/>
          <w:szCs w:val="24"/>
        </w:rPr>
        <w:t>miejscowego planu zagospodarowania przestrzennego</w:t>
      </w:r>
      <w:bookmarkEnd w:id="0"/>
      <w:bookmarkEnd w:id="1"/>
      <w:r w:rsidR="0042132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421320" w:rsidRPr="00421320">
        <w:rPr>
          <w:rFonts w:ascii="Garamond" w:hAnsi="Garamond" w:cs="Times New Roman"/>
          <w:b/>
          <w:bCs/>
          <w:sz w:val="24"/>
          <w:szCs w:val="24"/>
        </w:rPr>
        <w:t>dla terenu położonego w miejscowości Świerkówki, gmina Oborniki</w:t>
      </w:r>
      <w:r w:rsidR="00421320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7F8A116B" w14:textId="77777777" w:rsidR="00421320" w:rsidRPr="001A19C8" w:rsidRDefault="00421320" w:rsidP="00421320">
      <w:pPr>
        <w:pStyle w:val="Bezodstpw"/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5BFA20B9" w14:textId="25C467DE" w:rsidR="00B723B6" w:rsidRPr="00CD3650" w:rsidRDefault="00B723B6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na tablicy ogłoszeń Urzędu Miejskiego w Obornikach 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 </w:t>
      </w:r>
      <w:r w:rsidR="00A660E7" w:rsidRPr="00CD3650"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7FCC60EA" w14:textId="2064B765" w:rsidR="00CD3650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 w:rsidR="00CD3650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</w:t>
      </w:r>
      <w:r w:rsidR="00CD3650" w:rsidRPr="00CD3650">
        <w:rPr>
          <w:rFonts w:ascii="Garamond" w:hAnsi="Garamond"/>
          <w:sz w:val="24"/>
          <w:szCs w:val="24"/>
        </w:rPr>
        <w:t xml:space="preserve">w terminie </w:t>
      </w:r>
      <w:r w:rsidR="00CD3650" w:rsidRPr="00CD3650">
        <w:rPr>
          <w:rFonts w:ascii="Garamond" w:hAnsi="Garamond"/>
          <w:b/>
          <w:sz w:val="24"/>
          <w:szCs w:val="24"/>
        </w:rPr>
        <w:t xml:space="preserve">do dnia </w:t>
      </w:r>
      <w:r w:rsidR="0063293D">
        <w:rPr>
          <w:rFonts w:ascii="Garamond" w:hAnsi="Garamond"/>
          <w:b/>
          <w:sz w:val="24"/>
          <w:szCs w:val="24"/>
        </w:rPr>
        <w:t>23 sierpnia</w:t>
      </w:r>
      <w:r w:rsidR="00CD3650" w:rsidRPr="00CD3650">
        <w:rPr>
          <w:rFonts w:ascii="Garamond" w:hAnsi="Garamond"/>
          <w:b/>
          <w:sz w:val="24"/>
          <w:szCs w:val="24"/>
        </w:rPr>
        <w:t xml:space="preserve"> 202</w:t>
      </w:r>
      <w:r w:rsidR="00A04642">
        <w:rPr>
          <w:rFonts w:ascii="Garamond" w:hAnsi="Garamond"/>
          <w:b/>
          <w:sz w:val="24"/>
          <w:szCs w:val="24"/>
        </w:rPr>
        <w:t xml:space="preserve">3 </w:t>
      </w:r>
      <w:r w:rsidR="00CD3650" w:rsidRPr="00CD3650">
        <w:rPr>
          <w:rFonts w:ascii="Garamond" w:hAnsi="Garamond"/>
          <w:b/>
          <w:sz w:val="24"/>
          <w:szCs w:val="24"/>
        </w:rPr>
        <w:t>r.</w:t>
      </w:r>
      <w:r w:rsidR="00CD3650" w:rsidRP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należy składać</w:t>
      </w:r>
      <w:r w:rsidR="00CD3650">
        <w:rPr>
          <w:rFonts w:ascii="Garamond" w:hAnsi="Garamond"/>
          <w:sz w:val="24"/>
          <w:szCs w:val="24"/>
        </w:rPr>
        <w:t xml:space="preserve">                        </w:t>
      </w:r>
      <w:r w:rsidRPr="00CD3650">
        <w:rPr>
          <w:rFonts w:ascii="Garamond" w:hAnsi="Garamond"/>
          <w:sz w:val="24"/>
          <w:szCs w:val="24"/>
        </w:rPr>
        <w:t xml:space="preserve"> na piśmie w siedzibie Urzędu Miejskiego w Obornikach, ul. Marszałka Józefa Piłsudskiego 76,</w:t>
      </w:r>
      <w:r w:rsidR="00CD3650">
        <w:rPr>
          <w:rFonts w:ascii="Garamond" w:hAnsi="Garamond"/>
          <w:sz w:val="24"/>
          <w:szCs w:val="24"/>
        </w:rPr>
        <w:t xml:space="preserve">                       </w:t>
      </w:r>
      <w:r w:rsidRPr="00CD3650">
        <w:rPr>
          <w:rFonts w:ascii="Garamond" w:hAnsi="Garamond"/>
          <w:sz w:val="24"/>
          <w:szCs w:val="24"/>
        </w:rPr>
        <w:t xml:space="preserve"> 64 - 600 Oborniki</w:t>
      </w:r>
      <w:r w:rsidR="00CD3650">
        <w:rPr>
          <w:rFonts w:ascii="Garamond" w:hAnsi="Garamond"/>
          <w:sz w:val="24"/>
          <w:szCs w:val="24"/>
        </w:rPr>
        <w:t xml:space="preserve"> </w:t>
      </w:r>
      <w:r w:rsidR="00CD3650"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</w:t>
      </w:r>
      <w:r w:rsidR="00CD3650">
        <w:rPr>
          <w:rFonts w:ascii="Garamond" w:hAnsi="Garamond" w:cs="Arial"/>
          <w:sz w:val="24"/>
          <w:szCs w:val="24"/>
        </w:rPr>
        <w:t xml:space="preserve">                        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w szczególności poczty elektronicznej bez konieczności opatrywania ich podpisem elektronicznym na adres: um@oborniki.pl . </w:t>
      </w:r>
    </w:p>
    <w:p w14:paraId="41AC4D7E" w14:textId="0F63FF5A" w:rsidR="00B723B6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</w:t>
      </w:r>
      <w:r w:rsidR="00A660E7" w:rsidRPr="00CD3650">
        <w:rPr>
          <w:rFonts w:ascii="Garamond" w:hAnsi="Garamond" w:cs="Arial"/>
          <w:sz w:val="24"/>
          <w:szCs w:val="24"/>
        </w:rPr>
        <w:t xml:space="preserve">  </w:t>
      </w:r>
      <w:r w:rsidRPr="00CD3650">
        <w:rPr>
          <w:rFonts w:ascii="Garamond" w:hAnsi="Garamond" w:cs="Arial"/>
          <w:sz w:val="24"/>
          <w:szCs w:val="24"/>
        </w:rPr>
        <w:t>i adres wnioskodawcy, przedmiot wniosku</w:t>
      </w:r>
      <w:r w:rsidR="00CD3650"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</w:t>
      </w:r>
      <w:r w:rsidR="00CD3650" w:rsidRPr="00CD3650">
        <w:rPr>
          <w:rFonts w:ascii="Garamond" w:hAnsi="Garamond" w:cs="Arial"/>
          <w:sz w:val="24"/>
          <w:szCs w:val="24"/>
        </w:rPr>
        <w:t xml:space="preserve"> Organem właściwym do rozpatrzenia wniosków jest Burmistrz Obornik. Z niezbędną dokumentacją sprawy można zapoznać się w siedzibie Urzędu Miejskiego w Obornikach, ul. Marsz. J. Piłsudskiego 76 w Wydziale Planowania Przestrzennego </w:t>
      </w:r>
      <w:r w:rsidR="00CD3650">
        <w:rPr>
          <w:rFonts w:ascii="Garamond" w:hAnsi="Garamond" w:cs="Arial"/>
          <w:sz w:val="24"/>
          <w:szCs w:val="24"/>
        </w:rPr>
        <w:t xml:space="preserve">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(II piętro, </w:t>
      </w:r>
      <w:r w:rsidR="00CD3650" w:rsidRPr="000F263D">
        <w:rPr>
          <w:rFonts w:ascii="Garamond" w:hAnsi="Garamond" w:cs="Arial"/>
          <w:sz w:val="24"/>
          <w:szCs w:val="24"/>
        </w:rPr>
        <w:t>pokój 225</w:t>
      </w:r>
      <w:r w:rsidR="000F263D" w:rsidRPr="000F263D">
        <w:rPr>
          <w:rFonts w:ascii="Garamond" w:hAnsi="Garamond" w:cs="Arial"/>
          <w:sz w:val="24"/>
          <w:szCs w:val="24"/>
        </w:rPr>
        <w:t xml:space="preserve"> tel. 61 6559136/139) </w:t>
      </w:r>
      <w:r w:rsidR="00CD3650" w:rsidRPr="000F263D">
        <w:rPr>
          <w:rFonts w:ascii="Garamond" w:hAnsi="Garamond" w:cs="Arial"/>
          <w:sz w:val="24"/>
          <w:szCs w:val="24"/>
        </w:rPr>
        <w:t>w dniach</w:t>
      </w:r>
      <w:r w:rsidR="00CD3650"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53A1F4C" w14:textId="21CF46FB" w:rsidR="00CD3650" w:rsidRPr="00CD3650" w:rsidRDefault="00CD3650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78629F7" w14:textId="1B594454" w:rsidR="00700CC5" w:rsidRDefault="00B723B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>39 ust. 1 pkt 1 w związku z art. 46 pkt 1 i art. 54 ust. 2 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  z dnia 3 października 2008 r. o udostępnianiu informacji o środowisku i jego ochronie, udziale społeczeństwa w ochronie środowiska oraz o ocenach oddziaływania na środowisko 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</w:t>
      </w:r>
      <w:r w:rsidR="00A660E7"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421320">
        <w:rPr>
          <w:rFonts w:ascii="Garamond" w:hAnsi="Garamond" w:cs="Arial"/>
          <w:bCs/>
          <w:color w:val="000000" w:themeColor="text1"/>
          <w:sz w:val="24"/>
          <w:szCs w:val="24"/>
        </w:rPr>
        <w:t>3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10</w:t>
      </w:r>
      <w:r w:rsidR="00421320">
        <w:rPr>
          <w:rFonts w:ascii="Garamond" w:hAnsi="Garamond" w:cs="Arial"/>
          <w:bCs/>
          <w:color w:val="000000" w:themeColor="text1"/>
          <w:sz w:val="24"/>
          <w:szCs w:val="24"/>
        </w:rPr>
        <w:t>94</w:t>
      </w:r>
      <w:r w:rsidR="00A0464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ze zm.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>do ww. projektu miejscowego planu oraz informuję, że wnioski mogą być składane w formach przewidzianych w art. 40 wyżej cytowanej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1485E" w14:textId="2BC22CF8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B7AC12" w14:textId="77777777" w:rsidR="000F263D" w:rsidRDefault="000F263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8A546C" w14:textId="77777777" w:rsidR="00791F29" w:rsidRPr="00CD3650" w:rsidRDefault="00791F29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0F0C" w14:textId="77777777" w:rsidR="00C94284" w:rsidRDefault="00C94284">
      <w:r>
        <w:separator/>
      </w:r>
    </w:p>
  </w:endnote>
  <w:endnote w:type="continuationSeparator" w:id="0">
    <w:p w14:paraId="52DBD2E2" w14:textId="77777777" w:rsidR="00C94284" w:rsidRDefault="00C9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65FA" w14:textId="77777777" w:rsidR="00C94284" w:rsidRDefault="00C94284">
      <w:r>
        <w:separator/>
      </w:r>
    </w:p>
  </w:footnote>
  <w:footnote w:type="continuationSeparator" w:id="0">
    <w:p w14:paraId="693A74CD" w14:textId="77777777" w:rsidR="00C94284" w:rsidRDefault="00C9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E1492"/>
    <w:rsid w:val="001F1326"/>
    <w:rsid w:val="001F47BB"/>
    <w:rsid w:val="00267764"/>
    <w:rsid w:val="00296884"/>
    <w:rsid w:val="002A6CA5"/>
    <w:rsid w:val="002B4D5E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21320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B2DBC"/>
    <w:rsid w:val="005D5EBD"/>
    <w:rsid w:val="00624302"/>
    <w:rsid w:val="006312F0"/>
    <w:rsid w:val="0063236A"/>
    <w:rsid w:val="0063293D"/>
    <w:rsid w:val="00700CC5"/>
    <w:rsid w:val="0071445C"/>
    <w:rsid w:val="00723730"/>
    <w:rsid w:val="00727BEC"/>
    <w:rsid w:val="00742BE2"/>
    <w:rsid w:val="00747D79"/>
    <w:rsid w:val="00791F29"/>
    <w:rsid w:val="007A3E71"/>
    <w:rsid w:val="007A7929"/>
    <w:rsid w:val="007B3A3B"/>
    <w:rsid w:val="007E6A7B"/>
    <w:rsid w:val="00823403"/>
    <w:rsid w:val="00837CF2"/>
    <w:rsid w:val="00850F0E"/>
    <w:rsid w:val="00881BE0"/>
    <w:rsid w:val="00906A09"/>
    <w:rsid w:val="00950EAD"/>
    <w:rsid w:val="0098581F"/>
    <w:rsid w:val="009951C8"/>
    <w:rsid w:val="009A16C1"/>
    <w:rsid w:val="009D346B"/>
    <w:rsid w:val="009D390B"/>
    <w:rsid w:val="00A04642"/>
    <w:rsid w:val="00A0529D"/>
    <w:rsid w:val="00A54DAA"/>
    <w:rsid w:val="00A5506E"/>
    <w:rsid w:val="00A55D9B"/>
    <w:rsid w:val="00A660E7"/>
    <w:rsid w:val="00A91096"/>
    <w:rsid w:val="00AC2D75"/>
    <w:rsid w:val="00AC5FEB"/>
    <w:rsid w:val="00B35270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51729"/>
    <w:rsid w:val="00C62CC5"/>
    <w:rsid w:val="00C94284"/>
    <w:rsid w:val="00CD3650"/>
    <w:rsid w:val="00CE7459"/>
    <w:rsid w:val="00D30D73"/>
    <w:rsid w:val="00D5210C"/>
    <w:rsid w:val="00DE177A"/>
    <w:rsid w:val="00DE26DA"/>
    <w:rsid w:val="00E131E4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0</TotalTime>
  <Pages>2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2023-07-21T14:29:00Z</cp:lastPrinted>
  <dcterms:created xsi:type="dcterms:W3CDTF">2023-07-25T06:29:00Z</dcterms:created>
  <dcterms:modified xsi:type="dcterms:W3CDTF">2023-07-25T06:29:00Z</dcterms:modified>
</cp:coreProperties>
</file>