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42AC" w14:textId="3F75704C" w:rsidR="00C7478E" w:rsidRPr="000B465D" w:rsidRDefault="00C7478E" w:rsidP="00C7478E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11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22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>2</w:t>
      </w:r>
      <w:r>
        <w:rPr>
          <w:rFonts w:ascii="Garamond" w:hAnsi="Garamond"/>
        </w:rPr>
        <w:t>1 lutego</w:t>
      </w:r>
      <w:r>
        <w:rPr>
          <w:rFonts w:ascii="Garamond" w:hAnsi="Garamond"/>
        </w:rPr>
        <w:t xml:space="preserve">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>
        <w:rPr>
          <w:rFonts w:ascii="Garamond" w:hAnsi="Garamond"/>
        </w:rPr>
        <w:t>3</w:t>
      </w:r>
      <w:r w:rsidRPr="000B465D">
        <w:rPr>
          <w:rFonts w:ascii="Garamond" w:hAnsi="Garamond"/>
        </w:rPr>
        <w:t>r.</w:t>
      </w:r>
    </w:p>
    <w:p w14:paraId="481B9C59" w14:textId="77777777" w:rsidR="00C7478E" w:rsidRPr="00475F0B" w:rsidRDefault="00C7478E" w:rsidP="00C7478E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6649D055" w14:textId="77777777" w:rsidR="00C7478E" w:rsidRPr="00CD3650" w:rsidRDefault="00C7478E" w:rsidP="00C7478E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38CA2A17" w14:textId="77777777" w:rsidR="00C7478E" w:rsidRPr="000F263D" w:rsidRDefault="00C7478E" w:rsidP="00C7478E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CAE23A0" w14:textId="4B28F288" w:rsidR="00A660E7" w:rsidRDefault="00B723B6" w:rsidP="00CD3650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A660E7">
        <w:rPr>
          <w:rFonts w:ascii="Garamond" w:hAnsi="Garamond"/>
        </w:rPr>
        <w:t>2</w:t>
      </w:r>
      <w:r w:rsidR="00B35270"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 w:rsidR="00B35270">
        <w:rPr>
          <w:rFonts w:ascii="Garamond" w:hAnsi="Garamond"/>
        </w:rPr>
        <w:t>503</w:t>
      </w:r>
      <w:r w:rsidR="00A04642">
        <w:rPr>
          <w:rFonts w:ascii="Garamond" w:hAnsi="Garamond"/>
        </w:rPr>
        <w:t xml:space="preserve"> ze zm.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A660E7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71BE8C2B" w:rsidR="00B723B6" w:rsidRPr="00A04642" w:rsidRDefault="00B723B6" w:rsidP="00CD3650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</w:t>
      </w:r>
      <w:r w:rsidR="00A04642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04642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729</w:t>
      </w:r>
      <w:r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A04642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>w dniu 2</w:t>
      </w:r>
      <w:r w:rsidR="00B35270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A660E7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A04642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>stycznia</w:t>
      </w:r>
      <w:r w:rsidR="00A660E7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A0464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A04642">
        <w:rPr>
          <w:rFonts w:ascii="Garamond" w:hAnsi="Garamond"/>
          <w:b/>
          <w:bCs/>
          <w:sz w:val="24"/>
          <w:szCs w:val="24"/>
        </w:rPr>
        <w:t xml:space="preserve">w sprawie </w:t>
      </w:r>
      <w:r w:rsidR="00B35270" w:rsidRPr="00A04642">
        <w:rPr>
          <w:rFonts w:ascii="Garamond" w:eastAsia="Calibri" w:hAnsi="Garamond"/>
          <w:b/>
          <w:sz w:val="24"/>
          <w:szCs w:val="24"/>
        </w:rPr>
        <w:t xml:space="preserve">przystąpienia do sporządzenia </w:t>
      </w:r>
      <w:r w:rsidR="00A04642" w:rsidRPr="00A04642">
        <w:rPr>
          <w:rFonts w:ascii="Garamond" w:hAnsi="Garamond" w:cs="Times New Roman"/>
          <w:b/>
          <w:sz w:val="24"/>
          <w:szCs w:val="24"/>
        </w:rPr>
        <w:t>miejscowego planu zagospodarowania przestrzennego</w:t>
      </w:r>
      <w:r w:rsidR="00A04642">
        <w:rPr>
          <w:rFonts w:ascii="Garamond" w:hAnsi="Garamond" w:cs="Times New Roman"/>
          <w:b/>
          <w:sz w:val="24"/>
          <w:szCs w:val="24"/>
        </w:rPr>
        <w:t xml:space="preserve"> </w:t>
      </w:r>
      <w:r w:rsidR="00A04642" w:rsidRPr="00A04642">
        <w:rPr>
          <w:rFonts w:ascii="Garamond" w:hAnsi="Garamond" w:cs="Times New Roman"/>
          <w:b/>
          <w:sz w:val="24"/>
          <w:szCs w:val="24"/>
        </w:rPr>
        <w:t xml:space="preserve">dla terenu położonego w miejscowości Oborniki </w:t>
      </w:r>
      <w:r w:rsidR="00A04642">
        <w:rPr>
          <w:rFonts w:ascii="Garamond" w:hAnsi="Garamond" w:cs="Times New Roman"/>
          <w:b/>
          <w:sz w:val="24"/>
          <w:szCs w:val="24"/>
        </w:rPr>
        <w:t xml:space="preserve">                      </w:t>
      </w:r>
      <w:r w:rsidR="00A04642" w:rsidRPr="00A04642">
        <w:rPr>
          <w:rFonts w:ascii="Garamond" w:hAnsi="Garamond" w:cs="Times New Roman"/>
          <w:b/>
          <w:sz w:val="24"/>
          <w:szCs w:val="24"/>
        </w:rPr>
        <w:t xml:space="preserve">w rejonie ulic: Armii Poznań, </w:t>
      </w:r>
      <w:proofErr w:type="spellStart"/>
      <w:r w:rsidR="00A04642" w:rsidRPr="00A04642">
        <w:rPr>
          <w:rFonts w:ascii="Garamond" w:hAnsi="Garamond" w:cs="Times New Roman"/>
          <w:b/>
          <w:sz w:val="24"/>
          <w:szCs w:val="24"/>
        </w:rPr>
        <w:t>Objezierskiej</w:t>
      </w:r>
      <w:proofErr w:type="spellEnd"/>
      <w:r w:rsidR="00A04642" w:rsidRPr="00A04642">
        <w:rPr>
          <w:rFonts w:ascii="Garamond" w:hAnsi="Garamond" w:cs="Times New Roman"/>
          <w:b/>
          <w:sz w:val="24"/>
          <w:szCs w:val="24"/>
        </w:rPr>
        <w:t xml:space="preserve"> i Wymysłowskiej, gmina Oborniki</w:t>
      </w:r>
      <w:r w:rsidR="00A660E7" w:rsidRPr="00A04642">
        <w:rPr>
          <w:rFonts w:ascii="Garamond" w:hAnsi="Garamond"/>
          <w:b/>
          <w:bCs/>
          <w:sz w:val="24"/>
          <w:szCs w:val="24"/>
        </w:rPr>
        <w:t>.</w:t>
      </w:r>
    </w:p>
    <w:p w14:paraId="0494CFF2" w14:textId="77777777" w:rsidR="00B723B6" w:rsidRPr="001A19C8" w:rsidRDefault="00B723B6" w:rsidP="00A660E7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25C467DE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0168B214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A04642">
        <w:rPr>
          <w:rFonts w:ascii="Garamond" w:hAnsi="Garamond"/>
          <w:b/>
          <w:sz w:val="24"/>
          <w:szCs w:val="24"/>
        </w:rPr>
        <w:t>17 marca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0C3B8886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1029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343F25F" w14:textId="77777777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Pr="00CD3650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B7E1" w14:textId="77777777" w:rsidR="009F1E50" w:rsidRDefault="009F1E50">
      <w:r>
        <w:separator/>
      </w:r>
    </w:p>
  </w:endnote>
  <w:endnote w:type="continuationSeparator" w:id="0">
    <w:p w14:paraId="1EDE7462" w14:textId="77777777" w:rsidR="009F1E50" w:rsidRDefault="009F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5788" w14:textId="77777777" w:rsidR="009F1E50" w:rsidRDefault="009F1E50">
      <w:r>
        <w:separator/>
      </w:r>
    </w:p>
  </w:footnote>
  <w:footnote w:type="continuationSeparator" w:id="0">
    <w:p w14:paraId="22D2C78B" w14:textId="77777777" w:rsidR="009F1E50" w:rsidRDefault="009F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700CC5"/>
    <w:rsid w:val="00723730"/>
    <w:rsid w:val="00727BEC"/>
    <w:rsid w:val="00742BE2"/>
    <w:rsid w:val="00747D79"/>
    <w:rsid w:val="007A3E71"/>
    <w:rsid w:val="007A7929"/>
    <w:rsid w:val="007B3A3B"/>
    <w:rsid w:val="007E6A7B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9F1E50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51729"/>
    <w:rsid w:val="00C62CC5"/>
    <w:rsid w:val="00C7478E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2020-02-07T13:50:00Z</cp:lastPrinted>
  <dcterms:created xsi:type="dcterms:W3CDTF">2023-02-16T14:12:00Z</dcterms:created>
  <dcterms:modified xsi:type="dcterms:W3CDTF">2023-02-16T14:12:00Z</dcterms:modified>
</cp:coreProperties>
</file>